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BDE7" w14:textId="6099F6FD" w:rsidR="000F0714" w:rsidRPr="00FF31F5" w:rsidRDefault="000F0714" w:rsidP="000F0714">
      <w:pPr>
        <w:pStyle w:val="a7"/>
        <w:jc w:val="center"/>
        <w:rPr>
          <w:rFonts w:ascii="Arial" w:hAnsi="Arial" w:cs="Arial"/>
        </w:rPr>
      </w:pPr>
      <w:r w:rsidRPr="00FF31F5">
        <w:rPr>
          <w:rFonts w:ascii="Arial" w:hAnsi="Arial" w:cs="Arial"/>
        </w:rPr>
        <w:t xml:space="preserve">Сводная ведомость результатов </w:t>
      </w:r>
      <w:r w:rsidR="004654AF" w:rsidRPr="00FF31F5">
        <w:rPr>
          <w:rFonts w:ascii="Arial" w:hAnsi="Arial" w:cs="Arial"/>
        </w:rPr>
        <w:t xml:space="preserve">проведения </w:t>
      </w:r>
      <w:r w:rsidRPr="00FF31F5">
        <w:rPr>
          <w:rFonts w:ascii="Arial" w:hAnsi="Arial" w:cs="Arial"/>
        </w:rPr>
        <w:t>специальной оценки условий труда</w:t>
      </w:r>
      <w:r w:rsidR="00DB69BD" w:rsidRPr="00FF31F5">
        <w:rPr>
          <w:rFonts w:ascii="Arial" w:hAnsi="Arial" w:cs="Arial"/>
        </w:rPr>
        <w:t xml:space="preserve"> 202</w:t>
      </w:r>
      <w:r w:rsidR="00525303" w:rsidRPr="00FF31F5">
        <w:rPr>
          <w:rFonts w:ascii="Arial" w:hAnsi="Arial" w:cs="Arial"/>
        </w:rPr>
        <w:t>5</w:t>
      </w:r>
    </w:p>
    <w:p w14:paraId="32E02867" w14:textId="3C81C4D4" w:rsidR="00B3448B" w:rsidRPr="00FF31F5" w:rsidRDefault="00FF31F5" w:rsidP="00FF31F5">
      <w:pPr>
        <w:tabs>
          <w:tab w:val="left" w:pos="508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5C7AB6F5" w14:textId="77777777" w:rsidR="00B3448B" w:rsidRPr="00FF31F5" w:rsidRDefault="00B3448B" w:rsidP="00B3448B">
      <w:pPr>
        <w:rPr>
          <w:rFonts w:ascii="Arial" w:hAnsi="Arial" w:cs="Arial"/>
          <w:szCs w:val="24"/>
        </w:rPr>
      </w:pPr>
      <w:r w:rsidRPr="00FF31F5">
        <w:rPr>
          <w:rFonts w:ascii="Arial" w:hAnsi="Arial" w:cs="Arial"/>
          <w:szCs w:val="24"/>
        </w:rPr>
        <w:t>Наименование организации:</w:t>
      </w:r>
      <w:r w:rsidRPr="00FF31F5">
        <w:rPr>
          <w:rStyle w:val="a9"/>
          <w:rFonts w:ascii="Arial" w:hAnsi="Arial" w:cs="Arial"/>
          <w:szCs w:val="24"/>
        </w:rPr>
        <w:t xml:space="preserve"> </w:t>
      </w:r>
      <w:r w:rsidRPr="00FF31F5">
        <w:rPr>
          <w:rStyle w:val="a9"/>
          <w:rFonts w:ascii="Arial" w:hAnsi="Arial" w:cs="Arial"/>
          <w:szCs w:val="24"/>
        </w:rPr>
        <w:fldChar w:fldCharType="begin"/>
      </w:r>
      <w:r w:rsidRPr="00FF31F5">
        <w:rPr>
          <w:rStyle w:val="a9"/>
          <w:rFonts w:ascii="Arial" w:hAnsi="Arial" w:cs="Arial"/>
          <w:szCs w:val="24"/>
        </w:rPr>
        <w:instrText xml:space="preserve"> DOCVARIABLE </w:instrText>
      </w:r>
      <w:r w:rsidR="00EA3306" w:rsidRPr="00FF31F5">
        <w:rPr>
          <w:rStyle w:val="a9"/>
          <w:rFonts w:ascii="Arial" w:hAnsi="Arial" w:cs="Arial"/>
          <w:szCs w:val="24"/>
          <w:lang w:val="en-US"/>
        </w:rPr>
        <w:instrText>ceh</w:instrText>
      </w:r>
      <w:r w:rsidR="00EA3306" w:rsidRPr="00FF31F5">
        <w:rPr>
          <w:rStyle w:val="a9"/>
          <w:rFonts w:ascii="Arial" w:hAnsi="Arial" w:cs="Arial"/>
          <w:szCs w:val="24"/>
        </w:rPr>
        <w:instrText>_</w:instrText>
      </w:r>
      <w:r w:rsidR="00EA3306" w:rsidRPr="00FF31F5">
        <w:rPr>
          <w:rStyle w:val="a9"/>
          <w:rFonts w:ascii="Arial" w:hAnsi="Arial" w:cs="Arial"/>
          <w:szCs w:val="24"/>
          <w:lang w:val="en-US"/>
        </w:rPr>
        <w:instrText>info</w:instrText>
      </w:r>
      <w:r w:rsidRPr="00FF31F5">
        <w:rPr>
          <w:rStyle w:val="a9"/>
          <w:rFonts w:ascii="Arial" w:hAnsi="Arial" w:cs="Arial"/>
          <w:szCs w:val="24"/>
        </w:rPr>
        <w:instrText xml:space="preserve"> \* MERGEFORMAT </w:instrText>
      </w:r>
      <w:r w:rsidRPr="00FF31F5">
        <w:rPr>
          <w:rStyle w:val="a9"/>
          <w:rFonts w:ascii="Arial" w:hAnsi="Arial" w:cs="Arial"/>
          <w:szCs w:val="24"/>
        </w:rPr>
        <w:fldChar w:fldCharType="separate"/>
      </w:r>
      <w:r w:rsidR="00F24D32" w:rsidRPr="00FF31F5">
        <w:rPr>
          <w:rStyle w:val="a9"/>
          <w:rFonts w:ascii="Arial" w:hAnsi="Arial" w:cs="Arial"/>
          <w:szCs w:val="24"/>
        </w:rPr>
        <w:t>Акционерное общество "ТИКО-Пластик"</w:t>
      </w:r>
      <w:r w:rsidRPr="00FF31F5">
        <w:rPr>
          <w:rStyle w:val="a9"/>
          <w:rFonts w:ascii="Arial" w:hAnsi="Arial" w:cs="Arial"/>
          <w:szCs w:val="24"/>
        </w:rPr>
        <w:fldChar w:fldCharType="end"/>
      </w:r>
      <w:r w:rsidRPr="00FF31F5">
        <w:rPr>
          <w:rStyle w:val="a9"/>
          <w:rFonts w:ascii="Arial" w:hAnsi="Arial" w:cs="Arial"/>
          <w:szCs w:val="24"/>
        </w:rPr>
        <w:t> </w:t>
      </w:r>
    </w:p>
    <w:p w14:paraId="6AC9B00A" w14:textId="77777777" w:rsidR="00F06873" w:rsidRPr="00FF31F5" w:rsidRDefault="00F06873" w:rsidP="004654AF">
      <w:pPr>
        <w:suppressAutoHyphens/>
        <w:jc w:val="right"/>
        <w:rPr>
          <w:rFonts w:ascii="Arial" w:hAnsi="Arial" w:cs="Arial"/>
          <w:szCs w:val="24"/>
        </w:rPr>
      </w:pPr>
      <w:r w:rsidRPr="00FF31F5">
        <w:rPr>
          <w:rFonts w:ascii="Arial" w:hAnsi="Arial" w:cs="Arial"/>
          <w:szCs w:val="24"/>
        </w:rPr>
        <w:t>Таблица 1</w:t>
      </w: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9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2B592B" w:rsidRPr="00FF31F5" w14:paraId="0B16863F" w14:textId="77777777" w:rsidTr="002B592B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5CAF8E9" w14:textId="77777777" w:rsidR="002B592B" w:rsidRPr="00FF31F5" w:rsidRDefault="002B592B" w:rsidP="00F10E61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26BBB1B4" w14:textId="77777777" w:rsidR="002B592B" w:rsidRPr="00FF31F5" w:rsidRDefault="002B592B" w:rsidP="00F10E61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99CFC91" w14:textId="77777777" w:rsidR="002B592B" w:rsidRPr="00FF31F5" w:rsidRDefault="002B592B" w:rsidP="00F10E61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69206AA" w14:textId="77777777" w:rsidR="002B592B" w:rsidRPr="00FF31F5" w:rsidRDefault="002B592B" w:rsidP="00F10E61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B592B" w:rsidRPr="00FF31F5" w14:paraId="13409258" w14:textId="77777777" w:rsidTr="002B592B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A28D43C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B62E83A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C73B83C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E6FB45C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0E66E9E4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D2799B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класс 4</w:t>
            </w:r>
          </w:p>
        </w:tc>
      </w:tr>
      <w:tr w:rsidR="002B592B" w:rsidRPr="00FF31F5" w14:paraId="44BA4B82" w14:textId="77777777" w:rsidTr="002B592B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F3AE86D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1F368C1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2066EB4" w14:textId="77777777" w:rsidR="002B592B" w:rsidRPr="00FF31F5" w:rsidRDefault="002B592B" w:rsidP="00F10E61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7BD1F13E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020C00C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374752F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5C06A55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1BC2C0D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AF2BB2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D028522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92B" w:rsidRPr="00FF31F5" w14:paraId="7BE0F26D" w14:textId="77777777" w:rsidTr="002B592B">
        <w:trPr>
          <w:jc w:val="center"/>
        </w:trPr>
        <w:tc>
          <w:tcPr>
            <w:tcW w:w="3518" w:type="dxa"/>
            <w:vAlign w:val="center"/>
          </w:tcPr>
          <w:p w14:paraId="39EF921E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6C5653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DC89A10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3CB42AA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7C927FC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B0FB92E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753FC9E3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B3101CD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121EE48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631B45B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B592B" w:rsidRPr="00FF31F5" w14:paraId="50D4038A" w14:textId="77777777" w:rsidTr="002B592B">
        <w:trPr>
          <w:jc w:val="center"/>
        </w:trPr>
        <w:tc>
          <w:tcPr>
            <w:tcW w:w="3518" w:type="dxa"/>
            <w:vAlign w:val="center"/>
          </w:tcPr>
          <w:p w14:paraId="7FC14AF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3565B9E0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14:paraId="1A989F9E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14:paraId="6C3030AF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FC8A3EF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1F45D321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54C16185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9C6FE90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220AC9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A89BAE7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B592B" w:rsidRPr="00FF31F5" w14:paraId="418857F1" w14:textId="77777777" w:rsidTr="002B592B">
        <w:trPr>
          <w:jc w:val="center"/>
        </w:trPr>
        <w:tc>
          <w:tcPr>
            <w:tcW w:w="3518" w:type="dxa"/>
            <w:vAlign w:val="center"/>
          </w:tcPr>
          <w:p w14:paraId="7098AAE2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2BE09391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118" w:type="dxa"/>
            <w:vAlign w:val="center"/>
          </w:tcPr>
          <w:p w14:paraId="6189F811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63" w:type="dxa"/>
            <w:vAlign w:val="center"/>
          </w:tcPr>
          <w:p w14:paraId="04FE8E94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4B0748C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14:paraId="7073DBD9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14:paraId="27C60E7E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426B895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C8430E8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654E2A9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B592B" w:rsidRPr="00FF31F5" w14:paraId="5BE5E915" w14:textId="77777777" w:rsidTr="002B592B">
        <w:trPr>
          <w:jc w:val="center"/>
        </w:trPr>
        <w:tc>
          <w:tcPr>
            <w:tcW w:w="3518" w:type="dxa"/>
            <w:vAlign w:val="center"/>
          </w:tcPr>
          <w:p w14:paraId="26A29DA2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786049A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7B6B5CFC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14:paraId="60DB35F7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4B23FD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14:paraId="5547DF4A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14DFEF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83AFE7A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A4189BA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F4D84A0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B592B" w:rsidRPr="00FF31F5" w14:paraId="4713B212" w14:textId="77777777" w:rsidTr="002B592B">
        <w:trPr>
          <w:jc w:val="center"/>
        </w:trPr>
        <w:tc>
          <w:tcPr>
            <w:tcW w:w="3518" w:type="dxa"/>
            <w:vAlign w:val="center"/>
          </w:tcPr>
          <w:p w14:paraId="1E2BA751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0BBE9C5B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A80FEF0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1C119A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801D4B0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949468B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B241DD5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3995E53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DC4905D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8E2FD14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B592B" w:rsidRPr="00FF31F5" w14:paraId="1ECB8FBB" w14:textId="77777777" w:rsidTr="002B592B">
        <w:trPr>
          <w:jc w:val="center"/>
        </w:trPr>
        <w:tc>
          <w:tcPr>
            <w:tcW w:w="3518" w:type="dxa"/>
            <w:vAlign w:val="center"/>
          </w:tcPr>
          <w:p w14:paraId="59A33328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4EE5E78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7AB12BD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8FA9AC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1108E05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254BD5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8DAE126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FFC668B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0F6A004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06571CD" w14:textId="77777777" w:rsidR="002B592B" w:rsidRPr="00FF31F5" w:rsidRDefault="002B592B" w:rsidP="00F10E6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1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1F54428" w14:textId="77777777" w:rsidR="002C6C19" w:rsidRPr="00FF31F5" w:rsidRDefault="002C6C19" w:rsidP="002C6C19">
      <w:pPr>
        <w:pStyle w:val="a7"/>
        <w:jc w:val="center"/>
        <w:rPr>
          <w:rFonts w:ascii="Arial" w:hAnsi="Arial" w:cs="Arial"/>
        </w:rPr>
      </w:pPr>
      <w:bookmarkStart w:id="0" w:name="table1"/>
      <w:bookmarkStart w:id="1" w:name="_Hlk217982417"/>
      <w:bookmarkEnd w:id="0"/>
      <w:r w:rsidRPr="00FF31F5">
        <w:rPr>
          <w:rFonts w:ascii="Arial" w:hAnsi="Arial" w:cs="Arial"/>
        </w:rPr>
        <w:t>Перечень рекомендуемых мероприятий по улучшению условий труда</w:t>
      </w:r>
    </w:p>
    <w:p w14:paraId="59446EC6" w14:textId="77777777" w:rsidR="002C6C19" w:rsidRPr="00FF31F5" w:rsidRDefault="002C6C19" w:rsidP="002C6C19">
      <w:pPr>
        <w:rPr>
          <w:rFonts w:ascii="Arial" w:hAnsi="Arial" w:cs="Arial"/>
          <w:szCs w:val="24"/>
        </w:rPr>
      </w:pPr>
    </w:p>
    <w:bookmarkEnd w:id="1"/>
    <w:p w14:paraId="315A7D45" w14:textId="77777777" w:rsidR="002C6C19" w:rsidRPr="00FF31F5" w:rsidRDefault="002C6C19" w:rsidP="002C6C19">
      <w:pPr>
        <w:rPr>
          <w:rFonts w:ascii="Arial" w:hAnsi="Arial" w:cs="Arial"/>
          <w:szCs w:val="24"/>
        </w:rPr>
      </w:pPr>
      <w:r w:rsidRPr="00FF31F5">
        <w:rPr>
          <w:rFonts w:ascii="Arial" w:hAnsi="Arial" w:cs="Arial"/>
          <w:szCs w:val="24"/>
        </w:rPr>
        <w:t>Наименование организации:</w:t>
      </w:r>
      <w:r w:rsidRPr="00FF31F5">
        <w:rPr>
          <w:rStyle w:val="a9"/>
          <w:rFonts w:ascii="Arial" w:hAnsi="Arial" w:cs="Arial"/>
          <w:szCs w:val="24"/>
        </w:rPr>
        <w:t xml:space="preserve"> </w:t>
      </w:r>
      <w:r w:rsidRPr="00FF31F5">
        <w:rPr>
          <w:rStyle w:val="a9"/>
          <w:rFonts w:ascii="Arial" w:hAnsi="Arial" w:cs="Arial"/>
          <w:szCs w:val="24"/>
        </w:rPr>
        <w:fldChar w:fldCharType="begin"/>
      </w:r>
      <w:r w:rsidRPr="00FF31F5">
        <w:rPr>
          <w:rStyle w:val="a9"/>
          <w:rFonts w:ascii="Arial" w:hAnsi="Arial" w:cs="Arial"/>
          <w:szCs w:val="24"/>
        </w:rPr>
        <w:instrText xml:space="preserve"> DOCVARIABLE </w:instrText>
      </w:r>
      <w:r w:rsidRPr="00FF31F5">
        <w:rPr>
          <w:rStyle w:val="a9"/>
          <w:rFonts w:ascii="Arial" w:hAnsi="Arial" w:cs="Arial"/>
          <w:szCs w:val="24"/>
          <w:lang w:val="en-US"/>
        </w:rPr>
        <w:instrText>ceh</w:instrText>
      </w:r>
      <w:r w:rsidRPr="00FF31F5">
        <w:rPr>
          <w:rStyle w:val="a9"/>
          <w:rFonts w:ascii="Arial" w:hAnsi="Arial" w:cs="Arial"/>
          <w:szCs w:val="24"/>
        </w:rPr>
        <w:instrText>_</w:instrText>
      </w:r>
      <w:r w:rsidRPr="00FF31F5">
        <w:rPr>
          <w:rStyle w:val="a9"/>
          <w:rFonts w:ascii="Arial" w:hAnsi="Arial" w:cs="Arial"/>
          <w:szCs w:val="24"/>
          <w:lang w:val="en-US"/>
        </w:rPr>
        <w:instrText>info</w:instrText>
      </w:r>
      <w:r w:rsidRPr="00FF31F5">
        <w:rPr>
          <w:rStyle w:val="a9"/>
          <w:rFonts w:ascii="Arial" w:hAnsi="Arial" w:cs="Arial"/>
          <w:szCs w:val="24"/>
        </w:rPr>
        <w:instrText xml:space="preserve"> \* MERGEFORMAT </w:instrText>
      </w:r>
      <w:r w:rsidRPr="00FF31F5">
        <w:rPr>
          <w:rStyle w:val="a9"/>
          <w:rFonts w:ascii="Arial" w:hAnsi="Arial" w:cs="Arial"/>
          <w:szCs w:val="24"/>
        </w:rPr>
        <w:fldChar w:fldCharType="separate"/>
      </w:r>
      <w:r w:rsidRPr="00FF31F5">
        <w:rPr>
          <w:rStyle w:val="a9"/>
          <w:rFonts w:ascii="Arial" w:hAnsi="Arial" w:cs="Arial"/>
          <w:szCs w:val="24"/>
        </w:rPr>
        <w:t xml:space="preserve"> Акционерное общество "ТИКО-Пластик" </w:t>
      </w:r>
      <w:r w:rsidRPr="00FF31F5">
        <w:rPr>
          <w:rStyle w:val="a9"/>
          <w:rFonts w:ascii="Arial" w:hAnsi="Arial" w:cs="Arial"/>
          <w:szCs w:val="24"/>
        </w:rPr>
        <w:fldChar w:fldCharType="end"/>
      </w:r>
      <w:r w:rsidRPr="00FF31F5">
        <w:rPr>
          <w:rStyle w:val="a9"/>
          <w:rFonts w:ascii="Arial" w:hAnsi="Arial" w:cs="Arial"/>
          <w:szCs w:val="24"/>
        </w:rPr>
        <w:t> </w:t>
      </w:r>
    </w:p>
    <w:bookmarkStart w:id="2" w:name="main_table"/>
    <w:bookmarkEnd w:id="2"/>
    <w:p w14:paraId="778483A6" w14:textId="77777777" w:rsidR="002C6C19" w:rsidRPr="00FF31F5" w:rsidRDefault="002C6C19" w:rsidP="002C6C19">
      <w:pPr>
        <w:rPr>
          <w:rFonts w:ascii="Arial" w:hAnsi="Arial" w:cs="Arial"/>
          <w:szCs w:val="24"/>
        </w:rPr>
      </w:pPr>
      <w:r w:rsidRPr="00FF31F5">
        <w:rPr>
          <w:rFonts w:ascii="Arial" w:eastAsia="Calibri" w:hAnsi="Arial" w:cs="Arial"/>
          <w:b/>
          <w:szCs w:val="24"/>
          <w:lang w:eastAsia="en-US"/>
        </w:rPr>
        <w:fldChar w:fldCharType="begin"/>
      </w:r>
      <w:r w:rsidRPr="00FF31F5">
        <w:rPr>
          <w:rFonts w:ascii="Arial" w:eastAsia="Calibri" w:hAnsi="Arial" w:cs="Arial"/>
          <w:b/>
          <w:szCs w:val="24"/>
          <w:lang w:eastAsia="en-US"/>
        </w:rPr>
        <w:instrText xml:space="preserve"> INCLUDETEXT  "Z:\\Оформление\\Морозов\\1985_24 ТикоПластик\\ARMv51_files\\per_mer_org_1.xml" \! \t "C:\\ProgramData\\attest5\\5.1\\xsl\\per_rm\\per_mer.xsl"  \* MERGEFORMAT </w:instrText>
      </w:r>
      <w:r w:rsidRPr="00FF31F5">
        <w:rPr>
          <w:rFonts w:ascii="Arial" w:eastAsia="Calibri" w:hAnsi="Arial" w:cs="Arial"/>
          <w:b/>
          <w:szCs w:val="24"/>
          <w:lang w:eastAsia="en-US"/>
        </w:rPr>
        <w:fldChar w:fldCharType="separate"/>
      </w:r>
    </w:p>
    <w:tbl>
      <w:tblPr>
        <w:tblW w:w="15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6"/>
        <w:gridCol w:w="4056"/>
        <w:gridCol w:w="1974"/>
        <w:gridCol w:w="1071"/>
        <w:gridCol w:w="2767"/>
        <w:gridCol w:w="1319"/>
      </w:tblGrid>
      <w:tr w:rsidR="002C6C19" w:rsidRPr="00FF31F5" w14:paraId="62860A41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715D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Наименование структурного подразделения,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D293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350C8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Цель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DA67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D81C6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Структурные подразделения, привлекаемые для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87966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Отметка о выполнении</w:t>
            </w:r>
          </w:p>
        </w:tc>
      </w:tr>
      <w:tr w:rsidR="002C6C19" w:rsidRPr="00FF31F5" w14:paraId="178D1894" w14:textId="77777777" w:rsidTr="00A72A4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45566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1F5">
              <w:rPr>
                <w:rFonts w:ascii="Arial" w:hAnsi="Arial" w:cs="Arial"/>
                <w:b/>
                <w:bCs/>
                <w:sz w:val="22"/>
                <w:szCs w:val="22"/>
              </w:rPr>
              <w:t>Цех № 2 производства полиэтиленовой пленки и изделий из нее</w:t>
            </w:r>
          </w:p>
        </w:tc>
      </w:tr>
      <w:tr w:rsidR="002C6C19" w:rsidRPr="00FF31F5" w14:paraId="476202DC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962C" w14:textId="7C2EEE34" w:rsidR="002C6C19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9.23.4А(9.23.4-1А, 9.23.4-2А, 9.23.4-3А, 9.23-4А) Машинист резальных </w:t>
            </w:r>
            <w:proofErr w:type="gramStart"/>
            <w:r w:rsidRPr="00FF31F5">
              <w:rPr>
                <w:rFonts w:ascii="Arial" w:hAnsi="Arial" w:cs="Arial"/>
                <w:sz w:val="20"/>
              </w:rPr>
              <w:t>машин  (</w:t>
            </w:r>
            <w:proofErr w:type="gramEnd"/>
            <w:r w:rsidRPr="00FF31F5">
              <w:rPr>
                <w:rFonts w:ascii="Arial" w:hAnsi="Arial" w:cs="Arial"/>
                <w:sz w:val="20"/>
              </w:rPr>
              <w:t>4 разряда)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1D680" w14:textId="10B680F5" w:rsidR="002C6C19" w:rsidRPr="00FF31F5" w:rsidRDefault="002C6C19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Тяжесть</w:t>
            </w:r>
            <w:proofErr w:type="gramStart"/>
            <w:r w:rsidRPr="00FF31F5">
              <w:rPr>
                <w:rFonts w:ascii="Arial" w:hAnsi="Arial" w:cs="Arial"/>
                <w:sz w:val="20"/>
              </w:rPr>
              <w:t xml:space="preserve">: </w:t>
            </w:r>
            <w:r w:rsidR="00A72A47" w:rsidRPr="00FF31F5">
              <w:rPr>
                <w:rFonts w:ascii="Arial" w:hAnsi="Arial" w:cs="Arial"/>
                <w:sz w:val="20"/>
              </w:rPr>
              <w:t>Проводить</w:t>
            </w:r>
            <w:proofErr w:type="gramEnd"/>
            <w:r w:rsidR="00A72A47" w:rsidRPr="00FF31F5">
              <w:rPr>
                <w:rFonts w:ascii="Arial" w:hAnsi="Arial" w:cs="Arial"/>
                <w:sz w:val="20"/>
              </w:rPr>
              <w:t xml:space="preserve"> периодические медицинские осмотры и профилактические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AF09" w14:textId="77777777" w:rsidR="002C6C19" w:rsidRPr="00FF31F5" w:rsidRDefault="002C6C19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DD180" w14:textId="77777777" w:rsidR="002C6C19" w:rsidRPr="00FF31F5" w:rsidRDefault="002C6C19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ADE44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D841C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1E70E464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5B0B7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956D7" w14:textId="35A51955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Шум: Применение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54155" w14:textId="0722B42A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Снижение уровня шума.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841CE" w14:textId="77777777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15333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1C3C9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02152FA0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47FDA" w14:textId="37BA3F6F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9.23.</w:t>
            </w:r>
            <w:r w:rsidRPr="00FF31F5">
              <w:rPr>
                <w:rFonts w:ascii="Arial" w:hAnsi="Arial" w:cs="Arial"/>
                <w:sz w:val="20"/>
              </w:rPr>
              <w:t>5</w:t>
            </w:r>
            <w:r w:rsidRPr="00FF31F5">
              <w:rPr>
                <w:rFonts w:ascii="Arial" w:hAnsi="Arial" w:cs="Arial"/>
                <w:sz w:val="20"/>
              </w:rPr>
              <w:t>А(9.23.</w:t>
            </w:r>
            <w:r w:rsidRPr="00FF31F5">
              <w:rPr>
                <w:rFonts w:ascii="Arial" w:hAnsi="Arial" w:cs="Arial"/>
                <w:sz w:val="20"/>
              </w:rPr>
              <w:t>5</w:t>
            </w:r>
            <w:r w:rsidRPr="00FF31F5">
              <w:rPr>
                <w:rFonts w:ascii="Arial" w:hAnsi="Arial" w:cs="Arial"/>
                <w:sz w:val="20"/>
              </w:rPr>
              <w:t>-1А, 9.23.</w:t>
            </w:r>
            <w:r w:rsidRPr="00FF31F5">
              <w:rPr>
                <w:rFonts w:ascii="Arial" w:hAnsi="Arial" w:cs="Arial"/>
                <w:sz w:val="20"/>
              </w:rPr>
              <w:t>5</w:t>
            </w:r>
            <w:r w:rsidRPr="00FF31F5">
              <w:rPr>
                <w:rFonts w:ascii="Arial" w:hAnsi="Arial" w:cs="Arial"/>
                <w:sz w:val="20"/>
              </w:rPr>
              <w:t xml:space="preserve">-2А) Машинист резальных </w:t>
            </w:r>
            <w:proofErr w:type="gramStart"/>
            <w:r w:rsidRPr="00FF31F5">
              <w:rPr>
                <w:rFonts w:ascii="Arial" w:hAnsi="Arial" w:cs="Arial"/>
                <w:sz w:val="20"/>
              </w:rPr>
              <w:t>машин  (</w:t>
            </w:r>
            <w:proofErr w:type="gramEnd"/>
            <w:r w:rsidRPr="00FF31F5">
              <w:rPr>
                <w:rFonts w:ascii="Arial" w:hAnsi="Arial" w:cs="Arial"/>
                <w:sz w:val="20"/>
              </w:rPr>
              <w:t>5</w:t>
            </w:r>
            <w:r w:rsidRPr="00FF31F5">
              <w:rPr>
                <w:rFonts w:ascii="Arial" w:hAnsi="Arial" w:cs="Arial"/>
                <w:sz w:val="20"/>
              </w:rPr>
              <w:t xml:space="preserve"> разряда)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7E13" w14:textId="52654E7F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Тяжесть</w:t>
            </w:r>
            <w:proofErr w:type="gramStart"/>
            <w:r w:rsidRPr="00FF31F5">
              <w:rPr>
                <w:rFonts w:ascii="Arial" w:hAnsi="Arial" w:cs="Arial"/>
                <w:sz w:val="20"/>
              </w:rPr>
              <w:t>: Проводить</w:t>
            </w:r>
            <w:proofErr w:type="gramEnd"/>
            <w:r w:rsidRPr="00FF31F5">
              <w:rPr>
                <w:rFonts w:ascii="Arial" w:hAnsi="Arial" w:cs="Arial"/>
                <w:sz w:val="20"/>
              </w:rPr>
              <w:t xml:space="preserve"> периодические медицинские осмотры и профилактические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67B5C" w14:textId="5DC65514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77E2C" w14:textId="77777777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01A4D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DE47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2FF29A3E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5994D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6DB71" w14:textId="1CBAD109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Шум: Применение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D47EE" w14:textId="45F207E8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Снижение уровня шума.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D530C" w14:textId="77777777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C82E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757DD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3D65D554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0BAE9" w14:textId="731197C9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10.25 Старший машинист резальных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2F73" w14:textId="515211D9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Тяжесть</w:t>
            </w:r>
            <w:proofErr w:type="gramStart"/>
            <w:r w:rsidRPr="00FF31F5">
              <w:rPr>
                <w:rFonts w:ascii="Arial" w:hAnsi="Arial" w:cs="Arial"/>
                <w:sz w:val="20"/>
              </w:rPr>
              <w:t>: Проводить</w:t>
            </w:r>
            <w:proofErr w:type="gramEnd"/>
            <w:r w:rsidRPr="00FF31F5">
              <w:rPr>
                <w:rFonts w:ascii="Arial" w:hAnsi="Arial" w:cs="Arial"/>
                <w:sz w:val="20"/>
              </w:rPr>
              <w:t xml:space="preserve"> периодические медицинские осмотры и профилактические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1F18" w14:textId="56A60ABD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1C97C" w14:textId="77777777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9E39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1B411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6725D308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E8D87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8493D" w14:textId="3AF6E86D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Шум: Применение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E70CC" w14:textId="2D3F696D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Снижение уровня шума.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9E819" w14:textId="77777777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9E472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DA954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6C19" w:rsidRPr="00FF31F5" w14:paraId="38DFFB20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5D99A" w14:textId="7D35FDF6" w:rsidR="002C6C19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30. Оператор по </w:t>
            </w:r>
            <w:proofErr w:type="spellStart"/>
            <w:r w:rsidRPr="00FF31F5">
              <w:rPr>
                <w:rFonts w:ascii="Arial" w:hAnsi="Arial" w:cs="Arial"/>
                <w:sz w:val="20"/>
              </w:rPr>
              <w:t>очитске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99382" w14:textId="7895675F" w:rsidR="002C6C19" w:rsidRPr="00FF31F5" w:rsidRDefault="00A72A47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Тяжесть</w:t>
            </w:r>
            <w:proofErr w:type="gramStart"/>
            <w:r w:rsidRPr="00FF31F5">
              <w:rPr>
                <w:rFonts w:ascii="Arial" w:hAnsi="Arial" w:cs="Arial"/>
                <w:sz w:val="20"/>
              </w:rPr>
              <w:t>: Проводить</w:t>
            </w:r>
            <w:proofErr w:type="gramEnd"/>
            <w:r w:rsidRPr="00FF31F5">
              <w:rPr>
                <w:rFonts w:ascii="Arial" w:hAnsi="Arial" w:cs="Arial"/>
                <w:sz w:val="20"/>
              </w:rPr>
              <w:t xml:space="preserve"> периодические медицинские осмотры и профилактические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9C4C" w14:textId="77777777" w:rsidR="002C6C19" w:rsidRPr="00FF31F5" w:rsidRDefault="002C6C19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4E0AF" w14:textId="77777777" w:rsidR="002C6C19" w:rsidRPr="00FF31F5" w:rsidRDefault="002C6C19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6194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859F6" w14:textId="77777777" w:rsidR="002C6C19" w:rsidRPr="00FF31F5" w:rsidRDefault="002C6C19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659F8649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BC6B" w14:textId="6A36EF94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2.25. Оператор вывода форм </w:t>
            </w:r>
            <w:proofErr w:type="spellStart"/>
            <w:r w:rsidRPr="00FF31F5">
              <w:rPr>
                <w:rFonts w:ascii="Arial" w:hAnsi="Arial" w:cs="Arial"/>
                <w:sz w:val="20"/>
              </w:rPr>
              <w:t>флексографской</w:t>
            </w:r>
            <w:proofErr w:type="spellEnd"/>
            <w:r w:rsidRPr="00FF31F5">
              <w:rPr>
                <w:rFonts w:ascii="Arial" w:hAnsi="Arial" w:cs="Arial"/>
                <w:sz w:val="20"/>
              </w:rPr>
              <w:t xml:space="preserve">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5F46A" w14:textId="719B5A06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Рекомендации по улучшению условий труда не требуются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E7268" w14:textId="6FD99D2D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C8D6" w14:textId="77777777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09767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D2635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3BE798AD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7FDA" w14:textId="241E3C22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3.25. Мастер участка вывода форм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8A62A" w14:textId="286E7739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Рекомендации по улучшению условий труда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562D" w14:textId="30E0870C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5C9AD" w14:textId="77777777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6B6B5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C14D2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0CD8A494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8FD43" w14:textId="1EBC9E4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4.25. Руководитель складского комплекса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8DA12" w14:textId="1C963673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Рекомендации по улучшению условий труда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29924" w14:textId="49B39499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9C130" w14:textId="77777777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5105F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206B8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5A1F0402" w14:textId="77777777" w:rsidTr="00A72A4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F69EA" w14:textId="20A63F73" w:rsidR="00A72A47" w:rsidRPr="00FF31F5" w:rsidRDefault="00A72A47" w:rsidP="00670E2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F31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Служба режима </w:t>
            </w:r>
          </w:p>
        </w:tc>
      </w:tr>
      <w:tr w:rsidR="00A72A47" w:rsidRPr="00FF31F5" w14:paraId="34D48EBA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99DEF" w14:textId="14FF39A4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5.25 Контролер службы режима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D888" w14:textId="727351FA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Рекомендации по улучшению условий труда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B92E1" w14:textId="24DCF360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E816D" w14:textId="77777777" w:rsidR="00A72A47" w:rsidRPr="00FF31F5" w:rsidRDefault="00A72A47" w:rsidP="00670E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81B93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69C3C" w14:textId="77777777" w:rsidR="00A72A47" w:rsidRPr="00FF31F5" w:rsidRDefault="00A72A47" w:rsidP="00670E2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03D4A94A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442BF" w14:textId="29CEBE76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6.25 </w:t>
            </w:r>
            <w:r w:rsidRPr="00FF31F5">
              <w:rPr>
                <w:rFonts w:ascii="Arial" w:hAnsi="Arial" w:cs="Arial"/>
                <w:sz w:val="20"/>
              </w:rPr>
              <w:t>Контролер службы режима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176AC" w14:textId="5EB4A23C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Рекомендации по улучшению условий труда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83CA" w14:textId="1C15987F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6DE63" w14:textId="77777777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E3523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949E4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30470B23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F404C" w14:textId="4B3082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7.25 Старший контролер службы режима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250DE" w14:textId="3922276F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Рекомендации по улучшению условий труда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52366" w14:textId="2DB7B902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BD639" w14:textId="77777777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61E33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16E09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2A47" w:rsidRPr="00FF31F5" w14:paraId="06F7FF77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31C93" w14:textId="3D3B3CA0" w:rsidR="00A72A47" w:rsidRPr="00FF31F5" w:rsidRDefault="00FF31F5" w:rsidP="00A72A47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8.25 Начальник службы режима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C0B98" w14:textId="7F73B244" w:rsidR="00A72A47" w:rsidRPr="00FF31F5" w:rsidRDefault="00FF31F5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Рекомендации по улучшению условий труда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5980A" w14:textId="4A64F20E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69EF6" w14:textId="77777777" w:rsidR="00A72A47" w:rsidRPr="00FF31F5" w:rsidRDefault="00A72A47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095A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C8E33" w14:textId="77777777" w:rsidR="00A72A47" w:rsidRPr="00FF31F5" w:rsidRDefault="00A72A47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31F5" w:rsidRPr="00FF31F5" w14:paraId="42F28F64" w14:textId="77777777" w:rsidTr="003F1C9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AC488" w14:textId="354EC29E" w:rsidR="00FF31F5" w:rsidRPr="00FF31F5" w:rsidRDefault="00FF31F5" w:rsidP="00A72A4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F31F5">
              <w:rPr>
                <w:rFonts w:ascii="Arial" w:hAnsi="Arial" w:cs="Arial"/>
                <w:b/>
                <w:bCs/>
                <w:sz w:val="22"/>
                <w:szCs w:val="22"/>
              </w:rPr>
              <w:t>Администрация</w:t>
            </w:r>
          </w:p>
        </w:tc>
      </w:tr>
      <w:tr w:rsidR="00FF31F5" w:rsidRPr="00FF31F5" w14:paraId="2F3EFE22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28809" w14:textId="3218F03C" w:rsidR="00FF31F5" w:rsidRPr="00FF31F5" w:rsidRDefault="00FF31F5" w:rsidP="00A72A47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 xml:space="preserve">1.25 Руководитель направления информационной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99558" w14:textId="68E3BD1B" w:rsidR="00FF31F5" w:rsidRPr="00FF31F5" w:rsidRDefault="00FF31F5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Рекомендации по улучшению условий труда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2FCCC" w14:textId="77777777" w:rsidR="00FF31F5" w:rsidRPr="00FF31F5" w:rsidRDefault="00FF31F5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92848" w14:textId="77777777" w:rsidR="00FF31F5" w:rsidRPr="00FF31F5" w:rsidRDefault="00FF31F5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B0388" w14:textId="77777777" w:rsidR="00FF31F5" w:rsidRPr="00FF31F5" w:rsidRDefault="00FF31F5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36D25" w14:textId="77777777" w:rsidR="00FF31F5" w:rsidRPr="00FF31F5" w:rsidRDefault="00FF31F5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31F5" w:rsidRPr="00FF31F5" w14:paraId="01E65AF3" w14:textId="77777777" w:rsidTr="00A72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3E777" w14:textId="406C3B02" w:rsidR="00FF31F5" w:rsidRPr="00FF31F5" w:rsidRDefault="00FF31F5" w:rsidP="00A72A47">
            <w:pPr>
              <w:jc w:val="center"/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9.25 Сетевой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A443" w14:textId="03DAAC2C" w:rsidR="00FF31F5" w:rsidRPr="00FF31F5" w:rsidRDefault="00FF31F5" w:rsidP="00A72A47">
            <w:pPr>
              <w:rPr>
                <w:rFonts w:ascii="Arial" w:hAnsi="Arial" w:cs="Arial"/>
                <w:sz w:val="20"/>
              </w:rPr>
            </w:pPr>
            <w:r w:rsidRPr="00FF31F5">
              <w:rPr>
                <w:rFonts w:ascii="Arial" w:hAnsi="Arial" w:cs="Arial"/>
                <w:sz w:val="20"/>
              </w:rPr>
              <w:t>Рекомендации по улучшению условий труда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164A0" w14:textId="77777777" w:rsidR="00FF31F5" w:rsidRPr="00FF31F5" w:rsidRDefault="00FF31F5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1024" w14:textId="77777777" w:rsidR="00FF31F5" w:rsidRPr="00FF31F5" w:rsidRDefault="00FF31F5" w:rsidP="00A72A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DE987" w14:textId="77777777" w:rsidR="00FF31F5" w:rsidRPr="00FF31F5" w:rsidRDefault="00FF31F5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4BF95" w14:textId="77777777" w:rsidR="00FF31F5" w:rsidRPr="00FF31F5" w:rsidRDefault="00FF31F5" w:rsidP="00A72A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8CF34E7" w14:textId="73102FE6" w:rsidR="00DC1A91" w:rsidRDefault="002C6C19" w:rsidP="002C6C19">
      <w:pPr>
        <w:pStyle w:val="a6"/>
        <w:jc w:val="both"/>
        <w:rPr>
          <w:lang w:val="en-US"/>
        </w:rPr>
      </w:pPr>
      <w:r w:rsidRPr="00FF31F5">
        <w:rPr>
          <w:rFonts w:ascii="Arial" w:hAnsi="Arial" w:cs="Arial"/>
          <w:b/>
          <w:sz w:val="24"/>
          <w:szCs w:val="24"/>
        </w:rPr>
        <w:fldChar w:fldCharType="end"/>
      </w: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D754" w14:textId="77777777" w:rsidR="00F24D32" w:rsidRDefault="00F24D32" w:rsidP="00F24D32">
      <w:r>
        <w:separator/>
      </w:r>
    </w:p>
  </w:endnote>
  <w:endnote w:type="continuationSeparator" w:id="0">
    <w:p w14:paraId="6A9B1D41" w14:textId="77777777" w:rsidR="00F24D32" w:rsidRDefault="00F24D32" w:rsidP="00F2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21C3" w14:textId="77777777" w:rsidR="00F24D32" w:rsidRDefault="00F24D32" w:rsidP="00F24D32">
      <w:r>
        <w:separator/>
      </w:r>
    </w:p>
  </w:footnote>
  <w:footnote w:type="continuationSeparator" w:id="0">
    <w:p w14:paraId="6AF62F79" w14:textId="77777777" w:rsidR="00F24D32" w:rsidRDefault="00F24D32" w:rsidP="00F2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13"/>
    <w:docVar w:name="adv_info1" w:val="     "/>
    <w:docVar w:name="adv_info2" w:val="     "/>
    <w:docVar w:name="adv_info3" w:val="     "/>
    <w:docVar w:name="att_org_adr" w:val="603089, Нижегородская область, г. Нижний Новгород, ул. Полтавская, д.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комнаты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boss_fio" w:val="Свидовский Николай Александрович"/>
    <w:docVar w:name="ceh_info" w:val="Акционерное общество &quot;ТИКО-Пластик&quot;"/>
    <w:docVar w:name="close_doc_flag" w:val="1"/>
    <w:docVar w:name="doc_name" w:val="Документ13"/>
    <w:docVar w:name="doc_type" w:val="5"/>
    <w:docVar w:name="fill_date" w:val="06.12.2024"/>
    <w:docVar w:name="org_guid" w:val="EF5F1308465741AF940F3902C14D87F0"/>
    <w:docVar w:name="org_id" w:val="1"/>
    <w:docVar w:name="org_name" w:val="     "/>
    <w:docVar w:name="pers_guids" w:val="A5F44B6CBB7A4DF09B1821FCD37E3D2B@115-085-450 33"/>
    <w:docVar w:name="pers_snils" w:val="A5F44B6CBB7A4DF09B1821FCD37E3D2B@115-085-450 33"/>
    <w:docVar w:name="podr_id" w:val="org_1"/>
    <w:docVar w:name="pred_dolg" w:val="Технический директор"/>
    <w:docVar w:name="pred_fio" w:val="Чуварков Михаил Евгеньевич"/>
    <w:docVar w:name="prikaz_sout" w:val="817"/>
    <w:docVar w:name="rbtd_adr" w:val="     "/>
    <w:docVar w:name="rbtd_name" w:val="Акционерное общество &quot;ТИКО-Пластик&quot;"/>
    <w:docVar w:name="step_test" w:val="54"/>
    <w:docVar w:name="sv_docs" w:val="1"/>
  </w:docVars>
  <w:rsids>
    <w:rsidRoot w:val="00F24D32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B592B"/>
    <w:rsid w:val="002C6C19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25303"/>
    <w:rsid w:val="00547088"/>
    <w:rsid w:val="005567D6"/>
    <w:rsid w:val="005645F0"/>
    <w:rsid w:val="00572AE0"/>
    <w:rsid w:val="00584289"/>
    <w:rsid w:val="005D627B"/>
    <w:rsid w:val="005F64E6"/>
    <w:rsid w:val="0063297F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72A47"/>
    <w:rsid w:val="00AF1EDF"/>
    <w:rsid w:val="00B12F45"/>
    <w:rsid w:val="00B2089E"/>
    <w:rsid w:val="00B3448B"/>
    <w:rsid w:val="00B874F5"/>
    <w:rsid w:val="00BA560A"/>
    <w:rsid w:val="00BF5FA5"/>
    <w:rsid w:val="00C0355B"/>
    <w:rsid w:val="00C54D16"/>
    <w:rsid w:val="00C93056"/>
    <w:rsid w:val="00CA2E96"/>
    <w:rsid w:val="00CD2568"/>
    <w:rsid w:val="00D11966"/>
    <w:rsid w:val="00DB69BD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4D32"/>
    <w:rsid w:val="00F262EE"/>
    <w:rsid w:val="00F46395"/>
    <w:rsid w:val="00F835B0"/>
    <w:rsid w:val="00FD4EE4"/>
    <w:rsid w:val="00FE469B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D6F4D"/>
  <w15:chartTrackingRefBased/>
  <w15:docId w15:val="{E0B13862-9EA0-4B3D-B438-BCD0F102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24D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24D32"/>
    <w:rPr>
      <w:sz w:val="24"/>
    </w:rPr>
  </w:style>
  <w:style w:type="paragraph" w:styleId="ad">
    <w:name w:val="footer"/>
    <w:basedOn w:val="a"/>
    <w:link w:val="ae"/>
    <w:rsid w:val="00F24D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24D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16</TotalTime>
  <Pages>2</Pages>
  <Words>396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Среднева Анастасия Андреевна</cp:lastModifiedBy>
  <cp:revision>4</cp:revision>
  <dcterms:created xsi:type="dcterms:W3CDTF">2025-12-30T07:20:00Z</dcterms:created>
  <dcterms:modified xsi:type="dcterms:W3CDTF">2026-01-14T10:42:00Z</dcterms:modified>
</cp:coreProperties>
</file>